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05B08">
      <w:pPr>
        <w:spacing w:before="156" w:beforeLines="50" w:after="156" w:afterLines="50"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长春市规划和自然资源局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专家</w:t>
      </w:r>
      <w:r>
        <w:rPr>
          <w:rFonts w:hint="eastAsia" w:ascii="方正小标宋_GBK" w:eastAsia="方正小标宋_GBK"/>
          <w:sz w:val="32"/>
          <w:szCs w:val="32"/>
        </w:rPr>
        <w:t>库专家</w:t>
      </w:r>
      <w:r>
        <w:rPr>
          <w:rFonts w:ascii="方正小标宋_GBK" w:eastAsia="方正小标宋_GBK"/>
          <w:sz w:val="32"/>
          <w:szCs w:val="32"/>
        </w:rPr>
        <w:t>信息</w:t>
      </w:r>
      <w:r>
        <w:rPr>
          <w:rFonts w:hint="eastAsia" w:ascii="方正小标宋_GBK" w:eastAsia="方正小标宋_GBK"/>
          <w:sz w:val="32"/>
          <w:szCs w:val="32"/>
        </w:rPr>
        <w:t>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58"/>
        <w:gridCol w:w="751"/>
        <w:gridCol w:w="315"/>
        <w:gridCol w:w="1703"/>
        <w:gridCol w:w="122"/>
        <w:gridCol w:w="1482"/>
        <w:gridCol w:w="1787"/>
      </w:tblGrid>
      <w:tr w14:paraId="1F63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ECA1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07DB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998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C6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E6EC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F3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B3B4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15E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A09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E1B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2064">
            <w:pPr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 w14:paraId="6C3B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73C4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C002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7F8D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   历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E1D1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79654">
            <w:pPr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 w14:paraId="5A2B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A09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从事专业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E48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EE14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职务/职称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577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41B29">
            <w:pPr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 w14:paraId="55D6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6D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工作单位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4CA0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9F7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6165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办公电话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3C39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E700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Email: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6D50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1C71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手机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7C15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E8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AB90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个人简历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33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2C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F2808D"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主要业绩或成果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06C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7FD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BB259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推荐单位（协会）意见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188436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BBE83A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965ACB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推荐单位（协会）: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3ADE5573">
      <w:pPr>
        <w:ind w:right="480"/>
        <w:jc w:val="right"/>
      </w:pPr>
      <w:r>
        <w:rPr>
          <w:rFonts w:hint="eastAsia" w:ascii="仿宋" w:hAnsi="仿宋" w:eastAsia="仿宋" w:cs="仿宋"/>
          <w:sz w:val="28"/>
          <w:szCs w:val="24"/>
        </w:rPr>
        <w:t xml:space="preserve">填表日期： 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</w:rPr>
        <w:t>年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4"/>
        </w:rPr>
        <w:t>月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4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List>
        <w:docPartGallery w:val="autotext"/>
      </w:docPartList>
    </w:sdtPr>
    <w:sdtEndPr>
      <w:rPr>
        <w:sz w:val="24"/>
      </w:rPr>
    </w:sdtEndPr>
    <w:sdtContent>
      <w:p w14:paraId="3C0A4AB1">
        <w:pPr>
          <w:pStyle w:val="5"/>
          <w:jc w:val="center"/>
          <w:rPr>
            <w:sz w:val="24"/>
          </w:rPr>
        </w:pPr>
      </w:p>
    </w:sdtContent>
  </w:sdt>
  <w:p w14:paraId="79EA7C5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jNlYzRlZjZlYzgxMmE5NDlmM2QyYzVlYzNiNjEifQ=="/>
  </w:docVars>
  <w:rsids>
    <w:rsidRoot w:val="00000000"/>
    <w:rsid w:val="01527FF8"/>
    <w:rsid w:val="112E672B"/>
    <w:rsid w:val="1FDD359A"/>
    <w:rsid w:val="22691269"/>
    <w:rsid w:val="2A183BD5"/>
    <w:rsid w:val="2ED973C6"/>
    <w:rsid w:val="39FE8E75"/>
    <w:rsid w:val="3FF22588"/>
    <w:rsid w:val="44765A4D"/>
    <w:rsid w:val="53FD021B"/>
    <w:rsid w:val="63F6205F"/>
    <w:rsid w:val="6A6933DC"/>
    <w:rsid w:val="6EFA4FA1"/>
    <w:rsid w:val="76A1324B"/>
    <w:rsid w:val="7FB450F9"/>
    <w:rsid w:val="7FBFAB21"/>
    <w:rsid w:val="7FFE5641"/>
    <w:rsid w:val="BB4B4F27"/>
    <w:rsid w:val="CFD3514B"/>
    <w:rsid w:val="D1F3B9DE"/>
    <w:rsid w:val="EFEE5ECE"/>
    <w:rsid w:val="FCFF2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95</Words>
  <Characters>100</Characters>
  <Lines>47</Lines>
  <Paragraphs>22</Paragraphs>
  <TotalTime>1</TotalTime>
  <ScaleCrop>false</ScaleCrop>
  <LinksUpToDate>false</LinksUpToDate>
  <CharactersWithSpaces>157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2022-02-25T19:28:00Z</dcterms:created>
  <dc:creator>王来龙</dc:creator>
  <cp:lastModifiedBy>慎独</cp:lastModifiedBy>
  <cp:lastPrinted>2024-10-25T11:10:00Z</cp:lastPrinted>
  <dcterms:modified xsi:type="dcterms:W3CDTF">2025-01-07T14:10:55Z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4D0759AE33BC4AF3A28CB5041D9A31CE_13</vt:lpwstr>
  </property>
</Properties>
</file>